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CE1D60" w:rsidRDefault="00CD36CF" w:rsidP="00A527AD">
      <w:pPr>
        <w:pStyle w:val="TitlePageOrigin"/>
        <w:rPr>
          <w:color w:val="auto"/>
        </w:rPr>
      </w:pPr>
      <w:r w:rsidRPr="00CE1D60">
        <w:rPr>
          <w:color w:val="auto"/>
        </w:rPr>
        <w:t>WEST virginia legislature</w:t>
      </w:r>
    </w:p>
    <w:p w14:paraId="3E59BA5D" w14:textId="2399906B" w:rsidR="00CD36CF" w:rsidRPr="00CE1D60" w:rsidRDefault="00CD36CF" w:rsidP="00CD36CF">
      <w:pPr>
        <w:pStyle w:val="TitlePageSession"/>
        <w:rPr>
          <w:color w:val="auto"/>
        </w:rPr>
      </w:pPr>
      <w:r w:rsidRPr="00CE1D60">
        <w:rPr>
          <w:color w:val="auto"/>
        </w:rPr>
        <w:t>20</w:t>
      </w:r>
      <w:r w:rsidR="00B25764" w:rsidRPr="00CE1D60">
        <w:rPr>
          <w:color w:val="auto"/>
        </w:rPr>
        <w:t>21</w:t>
      </w:r>
      <w:r w:rsidRPr="00CE1D60">
        <w:rPr>
          <w:color w:val="auto"/>
        </w:rPr>
        <w:t xml:space="preserve"> regular session</w:t>
      </w:r>
    </w:p>
    <w:p w14:paraId="134F569B" w14:textId="5C248C03" w:rsidR="00CD36CF" w:rsidRPr="00CE1D60" w:rsidRDefault="00A451EB" w:rsidP="00CD36CF">
      <w:pPr>
        <w:pStyle w:val="TitlePageBillPrefix"/>
        <w:rPr>
          <w:color w:val="auto"/>
        </w:rPr>
      </w:pPr>
      <w:sdt>
        <w:sdtPr>
          <w:rPr>
            <w:color w:val="auto"/>
          </w:rPr>
          <w:id w:val="-1236936958"/>
          <w:placeholder>
            <w:docPart w:val="2BDE823CF5544C959FFCE578A2F8F821"/>
          </w:placeholder>
          <w:text/>
        </w:sdtPr>
        <w:sdtEndPr/>
        <w:sdtContent>
          <w:r w:rsidR="008E2C9E">
            <w:rPr>
              <w:color w:val="auto"/>
            </w:rPr>
            <w:t>ENROLLED</w:t>
          </w:r>
        </w:sdtContent>
      </w:sdt>
    </w:p>
    <w:p w14:paraId="65BA4376" w14:textId="676F8C04" w:rsidR="00CD36CF" w:rsidRPr="00CE1D60" w:rsidRDefault="00A451E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37222">
            <w:rPr>
              <w:color w:val="auto"/>
            </w:rPr>
            <w:t>House</w:t>
          </w:r>
        </w:sdtContent>
      </w:sdt>
      <w:r w:rsidR="00303684" w:rsidRPr="00CE1D60">
        <w:rPr>
          <w:color w:val="auto"/>
        </w:rPr>
        <w:t xml:space="preserve"> </w:t>
      </w:r>
      <w:r w:rsidR="00CD36CF" w:rsidRPr="00CE1D60">
        <w:rPr>
          <w:color w:val="auto"/>
        </w:rPr>
        <w:t xml:space="preserve">Bill </w:t>
      </w:r>
      <w:sdt>
        <w:sdtPr>
          <w:rPr>
            <w:color w:val="auto"/>
          </w:rPr>
          <w:id w:val="1645317809"/>
          <w:placeholder>
            <w:docPart w:val="65C7FA7387024D11B78BC918D6A27AF8"/>
          </w:placeholder>
          <w:text/>
        </w:sdtPr>
        <w:sdtEndPr/>
        <w:sdtContent>
          <w:r w:rsidR="001C370A">
            <w:rPr>
              <w:color w:val="auto"/>
            </w:rPr>
            <w:t>3313</w:t>
          </w:r>
        </w:sdtContent>
      </w:sdt>
    </w:p>
    <w:p w14:paraId="35BAE6D3" w14:textId="2618D5B3" w:rsidR="00CD36CF" w:rsidRPr="00CE1D60" w:rsidRDefault="00CD36CF" w:rsidP="00CD36CF">
      <w:pPr>
        <w:pStyle w:val="Sponsors"/>
        <w:rPr>
          <w:color w:val="auto"/>
        </w:rPr>
      </w:pPr>
      <w:r w:rsidRPr="00CE1D60">
        <w:rPr>
          <w:color w:val="auto"/>
        </w:rPr>
        <w:t xml:space="preserve">By </w:t>
      </w:r>
      <w:sdt>
        <w:sdtPr>
          <w:rPr>
            <w:color w:val="auto"/>
          </w:rPr>
          <w:id w:val="1589585889"/>
          <w:placeholder>
            <w:docPart w:val="F113ABD6C73347C4A988D3814E9B6D0B"/>
          </w:placeholder>
          <w:text w:multiLine="1"/>
        </w:sdtPr>
        <w:sdtEndPr/>
        <w:sdtContent>
          <w:r w:rsidR="00A37222">
            <w:rPr>
              <w:color w:val="auto"/>
            </w:rPr>
            <w:t>Delegates Hanshaw (Mr. Speaker) and Skaff</w:t>
          </w:r>
        </w:sdtContent>
      </w:sdt>
    </w:p>
    <w:p w14:paraId="5E360823" w14:textId="1378EF08" w:rsidR="00E831B3" w:rsidRPr="00CE1D60" w:rsidRDefault="00F809AB" w:rsidP="002A0269">
      <w:pPr>
        <w:pStyle w:val="References"/>
        <w:rPr>
          <w:color w:val="auto"/>
        </w:rPr>
      </w:pPr>
      <w:r>
        <w:rPr>
          <w:smallCaps/>
          <w:color w:val="auto"/>
        </w:rPr>
        <w:t>(</w:t>
      </w:r>
      <w:r w:rsidR="00CE1D60" w:rsidRPr="0042565E">
        <w:rPr>
          <w:smallCaps/>
          <w:color w:val="auto"/>
        </w:rPr>
        <w:t>By Request of the Executive</w:t>
      </w:r>
      <w:r>
        <w:rPr>
          <w:color w:val="auto"/>
        </w:rPr>
        <w:t>)</w:t>
      </w:r>
    </w:p>
    <w:p w14:paraId="70CE7678" w14:textId="43DE7E2B" w:rsidR="00955448" w:rsidRDefault="002F0EC7" w:rsidP="008E2C9E">
      <w:pPr>
        <w:pStyle w:val="References"/>
        <w:rPr>
          <w:color w:val="auto"/>
        </w:rPr>
        <w:sectPr w:rsidR="00955448" w:rsidSect="006523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E1D60">
        <w:rPr>
          <w:color w:val="auto"/>
        </w:rPr>
        <w:t>[</w:t>
      </w:r>
      <w:r w:rsidR="008E2C9E">
        <w:rPr>
          <w:color w:val="auto"/>
        </w:rPr>
        <w:t>Passed April 10, 2021; in effect from passage.</w:t>
      </w:r>
      <w:r w:rsidRPr="00CE1D60">
        <w:rPr>
          <w:color w:val="auto"/>
        </w:rPr>
        <w:t>]</w:t>
      </w:r>
    </w:p>
    <w:p w14:paraId="2CFF9A51" w14:textId="235E3971" w:rsidR="002F0EC7" w:rsidRPr="00CE1D60" w:rsidRDefault="002F0EC7" w:rsidP="002A0269">
      <w:pPr>
        <w:pStyle w:val="References"/>
        <w:rPr>
          <w:color w:val="auto"/>
        </w:rPr>
      </w:pPr>
    </w:p>
    <w:p w14:paraId="59E31E99" w14:textId="2E1B3E30" w:rsidR="00303684" w:rsidRPr="00CE1D60" w:rsidRDefault="008E2C9E" w:rsidP="00D43B85">
      <w:pPr>
        <w:pStyle w:val="TitleSection"/>
        <w:rPr>
          <w:color w:val="auto"/>
        </w:rPr>
      </w:pPr>
      <w:r>
        <w:rPr>
          <w:color w:val="auto"/>
        </w:rPr>
        <w:lastRenderedPageBreak/>
        <w:t>AN ACT</w:t>
      </w:r>
      <w:r w:rsidR="00345F68" w:rsidRPr="00CE1D60">
        <w:rPr>
          <w:color w:val="auto"/>
        </w:rPr>
        <w:t xml:space="preserve"> supplementing, amending</w:t>
      </w:r>
      <w:r w:rsidR="003F2A46" w:rsidRPr="00CE1D60">
        <w:rPr>
          <w:color w:val="auto"/>
        </w:rPr>
        <w:t xml:space="preserve"> </w:t>
      </w:r>
      <w:r w:rsidR="00345F68" w:rsidRPr="00CE1D60">
        <w:rPr>
          <w:color w:val="auto"/>
        </w:rPr>
        <w:t xml:space="preserve">and increasing items of existing appropriation from the State Road Fund to the Department of Transportation, Division of </w:t>
      </w:r>
      <w:r w:rsidR="00C77EEF" w:rsidRPr="00CE1D60">
        <w:rPr>
          <w:color w:val="auto"/>
        </w:rPr>
        <w:t xml:space="preserve">Motor </w:t>
      </w:r>
      <w:r w:rsidR="00F27F4A" w:rsidRPr="00CE1D60">
        <w:rPr>
          <w:color w:val="auto"/>
        </w:rPr>
        <w:t>Vehicles</w:t>
      </w:r>
      <w:r w:rsidR="003F2A46" w:rsidRPr="00CE1D60">
        <w:rPr>
          <w:color w:val="auto"/>
        </w:rPr>
        <w:t>, fund 90</w:t>
      </w:r>
      <w:r w:rsidR="00C77EEF" w:rsidRPr="00CE1D60">
        <w:rPr>
          <w:color w:val="auto"/>
        </w:rPr>
        <w:t>0</w:t>
      </w:r>
      <w:r w:rsidR="003F2A46" w:rsidRPr="00CE1D60">
        <w:rPr>
          <w:color w:val="auto"/>
        </w:rPr>
        <w:t>7, fiscal year 20</w:t>
      </w:r>
      <w:r w:rsidR="00B25764" w:rsidRPr="00CE1D60">
        <w:rPr>
          <w:color w:val="auto"/>
        </w:rPr>
        <w:t>21</w:t>
      </w:r>
      <w:r w:rsidR="00345F68" w:rsidRPr="00CE1D60">
        <w:rPr>
          <w:color w:val="auto"/>
        </w:rPr>
        <w:t>, organization 080</w:t>
      </w:r>
      <w:r w:rsidR="00C77EEF" w:rsidRPr="00CE1D60">
        <w:rPr>
          <w:color w:val="auto"/>
        </w:rPr>
        <w:t>2</w:t>
      </w:r>
      <w:r w:rsidR="00345F68" w:rsidRPr="00CE1D60">
        <w:rPr>
          <w:color w:val="auto"/>
        </w:rPr>
        <w:t>, for the fiscal year ending June 30, 20</w:t>
      </w:r>
      <w:r w:rsidR="00B25764" w:rsidRPr="00CE1D60">
        <w:rPr>
          <w:color w:val="auto"/>
        </w:rPr>
        <w:t>21</w:t>
      </w:r>
      <w:r w:rsidR="00C579C3" w:rsidRPr="00CE1D60">
        <w:rPr>
          <w:color w:val="auto"/>
        </w:rPr>
        <w:t>.</w:t>
      </w:r>
    </w:p>
    <w:p w14:paraId="7919C565" w14:textId="77777777" w:rsidR="00C579C3" w:rsidRPr="00CE1D60" w:rsidRDefault="00C579C3" w:rsidP="00D43B85">
      <w:pPr>
        <w:pStyle w:val="SectionBody"/>
        <w:widowControl/>
        <w:rPr>
          <w:color w:val="auto"/>
        </w:rPr>
        <w:sectPr w:rsidR="00C579C3" w:rsidRPr="00CE1D60" w:rsidSect="00955448">
          <w:pgSz w:w="12240" w:h="15840" w:code="1"/>
          <w:pgMar w:top="1440" w:right="1440" w:bottom="1440" w:left="1440" w:header="720" w:footer="720" w:gutter="0"/>
          <w:lnNumType w:countBy="1" w:restart="newSection"/>
          <w:pgNumType w:start="0"/>
          <w:cols w:space="720"/>
          <w:titlePg/>
          <w:docGrid w:linePitch="360"/>
        </w:sectPr>
      </w:pPr>
    </w:p>
    <w:p w14:paraId="6CB6B085" w14:textId="4368CF87" w:rsidR="00345F68" w:rsidRPr="00CE1D60" w:rsidRDefault="00C579C3" w:rsidP="00D43B85">
      <w:pPr>
        <w:pStyle w:val="SectionBody"/>
        <w:widowControl/>
        <w:rPr>
          <w:color w:val="auto"/>
        </w:rPr>
      </w:pPr>
      <w:r w:rsidRPr="00CE1D60">
        <w:rPr>
          <w:color w:val="auto"/>
        </w:rPr>
        <w:t xml:space="preserve">WHEREAS, </w:t>
      </w:r>
      <w:r w:rsidR="00345F68" w:rsidRPr="00CE1D60">
        <w:rPr>
          <w:color w:val="auto"/>
        </w:rPr>
        <w:t xml:space="preserve">The Governor submitted to the Legislature the Executive Budget Document, dated </w:t>
      </w:r>
      <w:r w:rsidR="00B25764" w:rsidRPr="00CE1D60">
        <w:rPr>
          <w:color w:val="auto"/>
        </w:rPr>
        <w:t>February 10</w:t>
      </w:r>
      <w:r w:rsidR="003F2A46" w:rsidRPr="00CE1D60">
        <w:rPr>
          <w:color w:val="auto"/>
        </w:rPr>
        <w:t>, 20</w:t>
      </w:r>
      <w:r w:rsidR="00B25764" w:rsidRPr="00CE1D60">
        <w:rPr>
          <w:color w:val="auto"/>
        </w:rPr>
        <w:t>21</w:t>
      </w:r>
      <w:r w:rsidR="00345F68" w:rsidRPr="00CE1D60">
        <w:rPr>
          <w:color w:val="auto"/>
        </w:rPr>
        <w:t>, which included a statement of the State Road Fund setting forth therein the cash balances an</w:t>
      </w:r>
      <w:r w:rsidR="006B1407" w:rsidRPr="00CE1D60">
        <w:rPr>
          <w:color w:val="auto"/>
        </w:rPr>
        <w:t>d investments as of July 1, 20</w:t>
      </w:r>
      <w:r w:rsidR="00B25764" w:rsidRPr="00CE1D60">
        <w:rPr>
          <w:color w:val="auto"/>
        </w:rPr>
        <w:t>20</w:t>
      </w:r>
      <w:r w:rsidR="00345F68" w:rsidRPr="00CE1D60">
        <w:rPr>
          <w:color w:val="auto"/>
        </w:rPr>
        <w:t>, and further included the estimate of revenues for the fiscal year 20</w:t>
      </w:r>
      <w:r w:rsidR="00B25764" w:rsidRPr="00CE1D60">
        <w:rPr>
          <w:color w:val="auto"/>
        </w:rPr>
        <w:t>21</w:t>
      </w:r>
      <w:r w:rsidR="00345F68" w:rsidRPr="00CE1D60">
        <w:rPr>
          <w:color w:val="auto"/>
        </w:rPr>
        <w:t>, less regular appropriations for the fiscal year 20</w:t>
      </w:r>
      <w:r w:rsidR="00B25764" w:rsidRPr="00CE1D60">
        <w:rPr>
          <w:color w:val="auto"/>
        </w:rPr>
        <w:t>21</w:t>
      </w:r>
      <w:r w:rsidR="00345F68" w:rsidRPr="00CE1D60">
        <w:rPr>
          <w:color w:val="auto"/>
        </w:rPr>
        <w:t xml:space="preserve">; and </w:t>
      </w:r>
    </w:p>
    <w:p w14:paraId="379ECFD5" w14:textId="6D61329F" w:rsidR="00DD16EF" w:rsidRPr="00CE1D60" w:rsidRDefault="00345F68" w:rsidP="00D43B85">
      <w:pPr>
        <w:pStyle w:val="SectionBody"/>
        <w:widowControl/>
        <w:rPr>
          <w:color w:val="auto"/>
        </w:rPr>
      </w:pPr>
      <w:r w:rsidRPr="00CE1D60">
        <w:rPr>
          <w:color w:val="auto"/>
        </w:rPr>
        <w:fldChar w:fldCharType="begin"/>
      </w:r>
      <w:r w:rsidRPr="00CE1D60">
        <w:rPr>
          <w:color w:val="auto"/>
        </w:rPr>
        <w:instrText xml:space="preserve"> SEQ CHAPTER \h \r 1</w:instrText>
      </w:r>
      <w:r w:rsidRPr="00CE1D60">
        <w:rPr>
          <w:color w:val="auto"/>
        </w:rPr>
        <w:fldChar w:fldCharType="end"/>
      </w:r>
      <w:r w:rsidRPr="00CE1D60">
        <w:rPr>
          <w:color w:val="auto"/>
        </w:rPr>
        <w:t>WHEREAS, It appears from the Statement of the State Road Fund there now remains an unappropriated balance in the State Treasury which is available for appropriation during the fiscal year ending June 30, 20</w:t>
      </w:r>
      <w:r w:rsidR="00B25764" w:rsidRPr="00CE1D60">
        <w:rPr>
          <w:color w:val="auto"/>
        </w:rPr>
        <w:t>21</w:t>
      </w:r>
      <w:r w:rsidRPr="00CE1D60">
        <w:rPr>
          <w:color w:val="auto"/>
        </w:rPr>
        <w:t>; therefore</w:t>
      </w:r>
    </w:p>
    <w:p w14:paraId="6297FF69" w14:textId="77777777" w:rsidR="00303684" w:rsidRPr="00CE1D60" w:rsidRDefault="00303684" w:rsidP="00D43B85">
      <w:pPr>
        <w:pStyle w:val="EnactingClause"/>
        <w:rPr>
          <w:color w:val="auto"/>
        </w:rPr>
        <w:sectPr w:rsidR="00303684" w:rsidRPr="00CE1D60"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CE1D60">
        <w:rPr>
          <w:color w:val="auto"/>
        </w:rPr>
        <w:t>Be it enacted by the Legislature of West Virginia:</w:t>
      </w:r>
    </w:p>
    <w:p w14:paraId="7C2E4199" w14:textId="5D923BC2" w:rsidR="00AA4244" w:rsidRPr="00CE1D60" w:rsidRDefault="00B125B1" w:rsidP="00D43B85">
      <w:pPr>
        <w:pStyle w:val="EnactingSection"/>
        <w:rPr>
          <w:color w:val="auto"/>
        </w:rPr>
      </w:pPr>
      <w:r w:rsidRPr="00CE1D60">
        <w:rPr>
          <w:color w:val="auto"/>
        </w:rPr>
        <w:t xml:space="preserve">That the </w:t>
      </w:r>
      <w:r w:rsidR="00287CE2" w:rsidRPr="00CE1D60">
        <w:rPr>
          <w:color w:val="auto"/>
        </w:rPr>
        <w:t>total appropriation</w:t>
      </w:r>
      <w:r w:rsidR="00A53870" w:rsidRPr="00CE1D60">
        <w:rPr>
          <w:color w:val="auto"/>
        </w:rPr>
        <w:t xml:space="preserve"> for the </w:t>
      </w:r>
      <w:r w:rsidR="006B1407" w:rsidRPr="00CE1D60">
        <w:rPr>
          <w:color w:val="auto"/>
        </w:rPr>
        <w:t>fiscal year ending June 30, 20</w:t>
      </w:r>
      <w:r w:rsidR="00B25764" w:rsidRPr="00CE1D60">
        <w:rPr>
          <w:color w:val="auto"/>
        </w:rPr>
        <w:t>21</w:t>
      </w:r>
      <w:r w:rsidR="00A53870" w:rsidRPr="00CE1D60">
        <w:rPr>
          <w:color w:val="auto"/>
        </w:rPr>
        <w:t>, to</w:t>
      </w:r>
      <w:r w:rsidR="003F2A46" w:rsidRPr="00CE1D60">
        <w:rPr>
          <w:color w:val="auto"/>
        </w:rPr>
        <w:t xml:space="preserve"> fund 90</w:t>
      </w:r>
      <w:r w:rsidR="00C77EEF" w:rsidRPr="00CE1D60">
        <w:rPr>
          <w:color w:val="auto"/>
        </w:rPr>
        <w:t>07</w:t>
      </w:r>
      <w:r w:rsidR="003F2A46" w:rsidRPr="00CE1D60">
        <w:rPr>
          <w:color w:val="auto"/>
        </w:rPr>
        <w:t>, fiscal year 20</w:t>
      </w:r>
      <w:r w:rsidR="00B25764" w:rsidRPr="00CE1D60">
        <w:rPr>
          <w:color w:val="auto"/>
        </w:rPr>
        <w:t>21</w:t>
      </w:r>
      <w:r w:rsidRPr="00CE1D60">
        <w:rPr>
          <w:color w:val="auto"/>
        </w:rPr>
        <w:t>, organization 080</w:t>
      </w:r>
      <w:r w:rsidR="00C77EEF" w:rsidRPr="00CE1D60">
        <w:rPr>
          <w:color w:val="auto"/>
        </w:rPr>
        <w:t>2</w:t>
      </w:r>
      <w:r w:rsidRPr="00CE1D60">
        <w:rPr>
          <w:color w:val="auto"/>
        </w:rPr>
        <w:t xml:space="preserve">, </w:t>
      </w:r>
      <w:r w:rsidR="003F2A46" w:rsidRPr="00CE1D60">
        <w:rPr>
          <w:color w:val="auto"/>
        </w:rPr>
        <w:t xml:space="preserve">be supplemented and amended by </w:t>
      </w:r>
      <w:r w:rsidR="00C77EEF" w:rsidRPr="00CE1D60">
        <w:rPr>
          <w:color w:val="auto"/>
        </w:rPr>
        <w:t>increasing</w:t>
      </w:r>
      <w:r w:rsidRPr="00CE1D60">
        <w:rPr>
          <w:color w:val="auto"/>
        </w:rPr>
        <w:t xml:space="preserve"> existing item</w:t>
      </w:r>
      <w:r w:rsidR="00EE1FB3" w:rsidRPr="00CE1D60">
        <w:rPr>
          <w:color w:val="auto"/>
        </w:rPr>
        <w:t>s</w:t>
      </w:r>
      <w:r w:rsidR="00826C0E" w:rsidRPr="00CE1D60">
        <w:rPr>
          <w:color w:val="auto"/>
        </w:rPr>
        <w:t xml:space="preserve"> </w:t>
      </w:r>
      <w:r w:rsidRPr="00CE1D60">
        <w:rPr>
          <w:color w:val="auto"/>
        </w:rPr>
        <w:t>of appropriation as follows:</w:t>
      </w:r>
      <w:r w:rsidR="00AA4244" w:rsidRPr="00CE1D60">
        <w:rPr>
          <w:color w:val="auto"/>
        </w:rPr>
        <w:fldChar w:fldCharType="begin"/>
      </w:r>
      <w:r w:rsidR="00AA4244" w:rsidRPr="00CE1D60">
        <w:rPr>
          <w:color w:val="auto"/>
        </w:rPr>
        <w:instrText xml:space="preserve"> SEQ CHAPTER \h \r 1</w:instrText>
      </w:r>
      <w:r w:rsidR="00AA4244" w:rsidRPr="00CE1D60">
        <w:rPr>
          <w:color w:val="auto"/>
        </w:rPr>
        <w:fldChar w:fldCharType="end"/>
      </w:r>
      <w:r w:rsidR="00AA4244" w:rsidRPr="00CE1D60">
        <w:rPr>
          <w:color w:val="auto"/>
        </w:rPr>
        <w:t xml:space="preserve"> </w:t>
      </w:r>
    </w:p>
    <w:p w14:paraId="15977E59" w14:textId="77777777" w:rsidR="00AA4244" w:rsidRPr="00CE1D60" w:rsidRDefault="00AA4244" w:rsidP="00D43B85">
      <w:pPr>
        <w:pStyle w:val="ChapterHeading"/>
        <w:widowControl/>
        <w:suppressLineNumbers w:val="0"/>
        <w:rPr>
          <w:color w:val="auto"/>
        </w:rPr>
      </w:pPr>
      <w:r w:rsidRPr="00CE1D60">
        <w:rPr>
          <w:color w:val="auto"/>
        </w:rPr>
        <w:t>Title II – Appropriations.</w:t>
      </w:r>
    </w:p>
    <w:p w14:paraId="6FD6E83B" w14:textId="77777777" w:rsidR="00AA4244" w:rsidRPr="00CE1D60" w:rsidRDefault="00AA4244" w:rsidP="00D43B85">
      <w:pPr>
        <w:pStyle w:val="SectionHeading"/>
        <w:widowControl/>
        <w:suppressLineNumbers w:val="0"/>
        <w:ind w:firstLine="0"/>
        <w:rPr>
          <w:color w:val="auto"/>
        </w:rPr>
      </w:pPr>
      <w:r w:rsidRPr="00CE1D60">
        <w:rPr>
          <w:color w:val="auto"/>
        </w:rPr>
        <w:t>Sec. 2. Appropriations from state road fund.</w:t>
      </w:r>
    </w:p>
    <w:p w14:paraId="22981FB7" w14:textId="77777777" w:rsidR="00AA4244" w:rsidRPr="00CE1D60" w:rsidRDefault="00AA4244" w:rsidP="00D43B85">
      <w:pPr>
        <w:pStyle w:val="ChapterHeading"/>
        <w:widowControl/>
        <w:suppressLineNumbers w:val="0"/>
        <w:rPr>
          <w:color w:val="auto"/>
        </w:rPr>
      </w:pPr>
      <w:r w:rsidRPr="00CE1D60">
        <w:rPr>
          <w:color w:val="auto"/>
        </w:rPr>
        <w:t xml:space="preserve"> DEPARTMENT OF Transportation</w:t>
      </w:r>
    </w:p>
    <w:p w14:paraId="410561C2" w14:textId="44644609" w:rsidR="00AA4244" w:rsidRPr="00CE1D60" w:rsidRDefault="006B1407" w:rsidP="00D43B85">
      <w:pPr>
        <w:pStyle w:val="ItemNumber"/>
        <w:rPr>
          <w:color w:val="auto"/>
        </w:rPr>
      </w:pPr>
      <w:r w:rsidRPr="00CE1D60">
        <w:rPr>
          <w:color w:val="auto"/>
        </w:rPr>
        <w:t>1</w:t>
      </w:r>
      <w:r w:rsidR="00234510" w:rsidRPr="00CE1D60">
        <w:rPr>
          <w:color w:val="auto"/>
        </w:rPr>
        <w:t>1</w:t>
      </w:r>
      <w:r w:rsidR="00F27F4A" w:rsidRPr="00CE1D60">
        <w:rPr>
          <w:color w:val="auto"/>
        </w:rPr>
        <w:t>0</w:t>
      </w:r>
      <w:r w:rsidR="00AA4244" w:rsidRPr="00CE1D60">
        <w:rPr>
          <w:color w:val="auto"/>
        </w:rPr>
        <w:t xml:space="preserve"> – </w:t>
      </w:r>
      <w:r w:rsidR="00F27F4A" w:rsidRPr="00CE1D60">
        <w:rPr>
          <w:color w:val="auto"/>
        </w:rPr>
        <w:t>Division of Motor Vehicles</w:t>
      </w:r>
      <w:r w:rsidR="00AA4244" w:rsidRPr="00CE1D60">
        <w:rPr>
          <w:color w:val="auto"/>
        </w:rPr>
        <w:t xml:space="preserve"> –</w:t>
      </w:r>
    </w:p>
    <w:p w14:paraId="068424C0" w14:textId="626106A0" w:rsidR="00AA4244" w:rsidRPr="00CE1D60" w:rsidRDefault="00AA4244" w:rsidP="00D43B85">
      <w:pPr>
        <w:pStyle w:val="Codecitation"/>
        <w:widowControl/>
        <w:rPr>
          <w:color w:val="auto"/>
        </w:rPr>
      </w:pPr>
      <w:r w:rsidRPr="00CE1D60">
        <w:rPr>
          <w:color w:val="auto"/>
        </w:rPr>
        <w:t xml:space="preserve"> (WV Code Chapters 17</w:t>
      </w:r>
      <w:r w:rsidR="00F27F4A" w:rsidRPr="00CE1D60">
        <w:rPr>
          <w:color w:val="auto"/>
        </w:rPr>
        <w:t xml:space="preserve">, 17A, 17B, </w:t>
      </w:r>
      <w:r w:rsidRPr="00CE1D60">
        <w:rPr>
          <w:color w:val="auto"/>
        </w:rPr>
        <w:t>17C</w:t>
      </w:r>
      <w:r w:rsidR="00F27F4A" w:rsidRPr="00CE1D60">
        <w:rPr>
          <w:color w:val="auto"/>
        </w:rPr>
        <w:t>, 17D, 20</w:t>
      </w:r>
      <w:r w:rsidR="00FC0660" w:rsidRPr="00CE1D60">
        <w:rPr>
          <w:color w:val="auto"/>
        </w:rPr>
        <w:t>,</w:t>
      </w:r>
      <w:r w:rsidR="00F27F4A" w:rsidRPr="00CE1D60">
        <w:rPr>
          <w:color w:val="auto"/>
        </w:rPr>
        <w:t xml:space="preserve"> and 24A</w:t>
      </w:r>
      <w:r w:rsidRPr="00CE1D60">
        <w:rPr>
          <w:color w:val="auto"/>
        </w:rPr>
        <w:t>)</w:t>
      </w:r>
    </w:p>
    <w:p w14:paraId="168281FD" w14:textId="74D1B971" w:rsidR="00AA4244" w:rsidRPr="00CE1D60" w:rsidRDefault="00AA4244" w:rsidP="00D43B85">
      <w:pPr>
        <w:pStyle w:val="Fund-FY-Org"/>
        <w:widowControl/>
        <w:rPr>
          <w:color w:val="auto"/>
          <w:u w:val="single"/>
        </w:rPr>
      </w:pPr>
      <w:r w:rsidRPr="00CE1D60">
        <w:rPr>
          <w:color w:val="auto"/>
        </w:rPr>
        <w:t xml:space="preserve">Fund </w:t>
      </w:r>
      <w:r w:rsidRPr="00CE1D60">
        <w:rPr>
          <w:color w:val="auto"/>
          <w:u w:val="single"/>
        </w:rPr>
        <w:t>90</w:t>
      </w:r>
      <w:r w:rsidR="00F92BEE" w:rsidRPr="00CE1D60">
        <w:rPr>
          <w:color w:val="auto"/>
          <w:u w:val="single"/>
        </w:rPr>
        <w:t>0</w:t>
      </w:r>
      <w:r w:rsidRPr="00CE1D60">
        <w:rPr>
          <w:color w:val="auto"/>
          <w:u w:val="single"/>
        </w:rPr>
        <w:t>7</w:t>
      </w:r>
      <w:r w:rsidRPr="00CE1D60">
        <w:rPr>
          <w:color w:val="auto"/>
        </w:rPr>
        <w:t xml:space="preserve"> FY </w:t>
      </w:r>
      <w:r w:rsidRPr="00CE1D60">
        <w:rPr>
          <w:color w:val="auto"/>
          <w:u w:val="single"/>
        </w:rPr>
        <w:t>20</w:t>
      </w:r>
      <w:r w:rsidR="00B25764" w:rsidRPr="00CE1D60">
        <w:rPr>
          <w:color w:val="auto"/>
          <w:u w:val="single"/>
        </w:rPr>
        <w:t>21</w:t>
      </w:r>
      <w:r w:rsidRPr="00CE1D60">
        <w:rPr>
          <w:color w:val="auto"/>
        </w:rPr>
        <w:t xml:space="preserve"> Org </w:t>
      </w:r>
      <w:r w:rsidRPr="00CE1D60">
        <w:rPr>
          <w:color w:val="auto"/>
          <w:u w:val="single"/>
        </w:rPr>
        <w:t>080</w:t>
      </w:r>
      <w:r w:rsidR="00F92BEE" w:rsidRPr="00CE1D60">
        <w:rPr>
          <w:color w:val="auto"/>
          <w:u w:val="single"/>
        </w:rPr>
        <w:t>2</w:t>
      </w:r>
    </w:p>
    <w:p w14:paraId="27C18F25" w14:textId="77777777" w:rsidR="003F077E" w:rsidRPr="00CE1D60" w:rsidRDefault="003F077E" w:rsidP="00D43B85">
      <w:pPr>
        <w:pStyle w:val="AppropriationHeader"/>
        <w:widowControl/>
        <w:rPr>
          <w:color w:val="auto"/>
        </w:rPr>
      </w:pPr>
      <w:r w:rsidRPr="00CE1D60">
        <w:rPr>
          <w:color w:val="auto"/>
        </w:rPr>
        <w:tab/>
      </w:r>
      <w:r w:rsidRPr="00CE1D60">
        <w:rPr>
          <w:color w:val="auto"/>
        </w:rPr>
        <w:tab/>
        <w:t>State</w:t>
      </w:r>
    </w:p>
    <w:p w14:paraId="479D35D0" w14:textId="77777777" w:rsidR="00AA4244" w:rsidRPr="00CE1D60" w:rsidRDefault="003F077E" w:rsidP="00D43B85">
      <w:pPr>
        <w:pStyle w:val="AppropriationHeader"/>
        <w:widowControl/>
        <w:rPr>
          <w:color w:val="auto"/>
        </w:rPr>
      </w:pPr>
      <w:r w:rsidRPr="00CE1D60">
        <w:rPr>
          <w:color w:val="auto"/>
        </w:rPr>
        <w:tab/>
      </w:r>
      <w:r w:rsidR="00AA4244" w:rsidRPr="00CE1D60">
        <w:rPr>
          <w:color w:val="auto"/>
        </w:rPr>
        <w:t>Appro-</w:t>
      </w:r>
      <w:r w:rsidR="00AA4244" w:rsidRPr="00CE1D60">
        <w:rPr>
          <w:color w:val="auto"/>
        </w:rPr>
        <w:tab/>
        <w:t>Road</w:t>
      </w:r>
    </w:p>
    <w:p w14:paraId="75264F51" w14:textId="77777777" w:rsidR="00AA4244" w:rsidRPr="00CE1D60" w:rsidRDefault="00AA4244" w:rsidP="00D43B85">
      <w:pPr>
        <w:pStyle w:val="AppropriationHeader"/>
        <w:widowControl/>
        <w:rPr>
          <w:color w:val="auto"/>
        </w:rPr>
      </w:pPr>
      <w:r w:rsidRPr="00CE1D60">
        <w:rPr>
          <w:color w:val="auto"/>
        </w:rPr>
        <w:tab/>
      </w:r>
      <w:r w:rsidR="00130F7B" w:rsidRPr="00CE1D60">
        <w:rPr>
          <w:color w:val="auto"/>
        </w:rPr>
        <w:t>priation</w:t>
      </w:r>
      <w:r w:rsidRPr="00CE1D60">
        <w:rPr>
          <w:color w:val="auto"/>
        </w:rPr>
        <w:tab/>
        <w:t>Fund</w:t>
      </w:r>
    </w:p>
    <w:p w14:paraId="59BDBFB3" w14:textId="77777777" w:rsidR="000508FE" w:rsidRPr="00CE1D60" w:rsidRDefault="000508FE" w:rsidP="00D43B85">
      <w:pPr>
        <w:pStyle w:val="SupplementalText"/>
        <w:widowControl/>
        <w:suppressLineNumbers/>
        <w:rPr>
          <w:color w:val="auto"/>
        </w:rPr>
      </w:pPr>
    </w:p>
    <w:p w14:paraId="5F7017CF" w14:textId="4A5AF6E5" w:rsidR="00E87A39" w:rsidRPr="00CE1D60" w:rsidRDefault="002C42A4" w:rsidP="00D43B85">
      <w:pPr>
        <w:pStyle w:val="SupplementalText"/>
        <w:widowControl/>
        <w:rPr>
          <w:color w:val="auto"/>
        </w:rPr>
      </w:pPr>
      <w:r w:rsidRPr="00CE1D60">
        <w:rPr>
          <w:color w:val="auto"/>
        </w:rPr>
        <w:t>1</w:t>
      </w:r>
      <w:r w:rsidR="00E87A39" w:rsidRPr="00CE1D60">
        <w:rPr>
          <w:color w:val="auto"/>
        </w:rPr>
        <w:t xml:space="preserve">  </w:t>
      </w:r>
      <w:r w:rsidR="006B1407" w:rsidRPr="00CE1D60">
        <w:rPr>
          <w:color w:val="auto"/>
        </w:rPr>
        <w:t xml:space="preserve"> </w:t>
      </w:r>
      <w:r w:rsidR="00E21DCD" w:rsidRPr="00CE1D60">
        <w:rPr>
          <w:color w:val="auto"/>
        </w:rPr>
        <w:tab/>
      </w:r>
      <w:r w:rsidRPr="00CE1D60">
        <w:rPr>
          <w:color w:val="auto"/>
        </w:rPr>
        <w:t>Personal Services and Employee Benefits</w:t>
      </w:r>
      <w:r w:rsidR="006B1407" w:rsidRPr="00CE1D60">
        <w:rPr>
          <w:color w:val="auto"/>
        </w:rPr>
        <w:tab/>
      </w:r>
      <w:r w:rsidR="006B1407" w:rsidRPr="00CE1D60">
        <w:rPr>
          <w:color w:val="auto"/>
        </w:rPr>
        <w:tab/>
      </w:r>
      <w:r w:rsidRPr="00CE1D60">
        <w:rPr>
          <w:color w:val="auto"/>
        </w:rPr>
        <w:t>00100</w:t>
      </w:r>
      <w:r w:rsidR="006B1407" w:rsidRPr="00CE1D60">
        <w:rPr>
          <w:color w:val="auto"/>
        </w:rPr>
        <w:tab/>
        <w:t>$</w:t>
      </w:r>
      <w:r w:rsidR="006B1407" w:rsidRPr="00CE1D60">
        <w:rPr>
          <w:color w:val="auto"/>
        </w:rPr>
        <w:tab/>
      </w:r>
      <w:r w:rsidRPr="00CE1D60">
        <w:rPr>
          <w:color w:val="auto"/>
        </w:rPr>
        <w:t>1,000,000</w:t>
      </w:r>
    </w:p>
    <w:p w14:paraId="16713272" w14:textId="77777777" w:rsidR="0092465C" w:rsidRDefault="002C42A4" w:rsidP="0092465C">
      <w:pPr>
        <w:pStyle w:val="SupplementalText"/>
        <w:widowControl/>
        <w:rPr>
          <w:color w:val="auto"/>
        </w:rPr>
        <w:sectPr w:rsidR="0092465C" w:rsidSect="00C33496">
          <w:headerReference w:type="default" r:id="rId14"/>
          <w:type w:val="continuous"/>
          <w:pgSz w:w="12240" w:h="15840" w:code="1"/>
          <w:pgMar w:top="1440" w:right="1440" w:bottom="1440" w:left="1440" w:header="720" w:footer="720" w:gutter="0"/>
          <w:lnNumType w:countBy="1" w:restart="newSection"/>
          <w:pgNumType w:start="2"/>
          <w:cols w:space="720"/>
          <w:docGrid w:linePitch="360"/>
        </w:sectPr>
      </w:pPr>
      <w:r w:rsidRPr="00CE1D60">
        <w:rPr>
          <w:color w:val="auto"/>
        </w:rPr>
        <w:t>3</w:t>
      </w:r>
      <w:r w:rsidR="00E21DCD" w:rsidRPr="00CE1D60">
        <w:rPr>
          <w:color w:val="auto"/>
        </w:rPr>
        <w:tab/>
      </w:r>
      <w:r w:rsidRPr="00CE1D60">
        <w:rPr>
          <w:color w:val="auto"/>
        </w:rPr>
        <w:t>Current Expenses</w:t>
      </w:r>
      <w:r w:rsidR="00EE1FB3" w:rsidRPr="00CE1D60">
        <w:rPr>
          <w:color w:val="auto"/>
        </w:rPr>
        <w:tab/>
      </w:r>
      <w:r w:rsidR="00EE1FB3" w:rsidRPr="00CE1D60">
        <w:rPr>
          <w:color w:val="auto"/>
        </w:rPr>
        <w:tab/>
      </w:r>
      <w:r w:rsidRPr="00CE1D60">
        <w:rPr>
          <w:color w:val="auto"/>
        </w:rPr>
        <w:t>13000</w:t>
      </w:r>
      <w:r w:rsidR="00EE1FB3" w:rsidRPr="00CE1D60">
        <w:rPr>
          <w:color w:val="auto"/>
        </w:rPr>
        <w:tab/>
      </w:r>
      <w:r w:rsidR="00EE1FB3" w:rsidRPr="00CE1D60">
        <w:rPr>
          <w:color w:val="auto"/>
        </w:rPr>
        <w:tab/>
      </w:r>
      <w:r w:rsidRPr="00CE1D60">
        <w:rPr>
          <w:color w:val="auto"/>
        </w:rPr>
        <w:t>400,000</w:t>
      </w:r>
    </w:p>
    <w:p w14:paraId="4F44C56D" w14:textId="77777777" w:rsidR="0092465C" w:rsidRDefault="0092465C" w:rsidP="0092465C">
      <w:pPr>
        <w:pStyle w:val="SupplementalText"/>
        <w:widowControl/>
        <w:rPr>
          <w:color w:val="auto"/>
        </w:rPr>
        <w:sectPr w:rsidR="0092465C" w:rsidSect="0092465C">
          <w:headerReference w:type="default" r:id="rId15"/>
          <w:footerReference w:type="default" r:id="rId16"/>
          <w:pgSz w:w="12240" w:h="15840"/>
          <w:pgMar w:top="1440" w:right="1440" w:bottom="1440" w:left="1440" w:header="720" w:footer="720" w:gutter="0"/>
          <w:cols w:space="720"/>
          <w:docGrid w:linePitch="360"/>
        </w:sectPr>
      </w:pPr>
    </w:p>
    <w:p w14:paraId="728A7C2C" w14:textId="77777777" w:rsidR="0092465C" w:rsidRPr="00227EB7" w:rsidRDefault="0092465C" w:rsidP="0092465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5CA8E4F" w14:textId="77777777" w:rsidR="0092465C" w:rsidRPr="00227EB7" w:rsidRDefault="0092465C" w:rsidP="0092465C">
      <w:pPr>
        <w:pStyle w:val="SectionBody"/>
        <w:spacing w:line="240" w:lineRule="auto"/>
        <w:rPr>
          <w:rFonts w:cs="Arial"/>
        </w:rPr>
      </w:pPr>
    </w:p>
    <w:p w14:paraId="06C23CF4" w14:textId="77777777" w:rsidR="0092465C" w:rsidRPr="00227EB7" w:rsidRDefault="0092465C" w:rsidP="0092465C">
      <w:pPr>
        <w:spacing w:line="240" w:lineRule="auto"/>
        <w:ind w:left="720" w:right="720" w:firstLine="180"/>
        <w:rPr>
          <w:rFonts w:cs="Arial"/>
        </w:rPr>
      </w:pPr>
    </w:p>
    <w:p w14:paraId="64A8FE5B" w14:textId="77777777" w:rsidR="0092465C" w:rsidRPr="00227EB7" w:rsidRDefault="0092465C" w:rsidP="0092465C">
      <w:pPr>
        <w:spacing w:line="240" w:lineRule="auto"/>
        <w:ind w:left="720" w:right="720"/>
        <w:rPr>
          <w:rFonts w:cs="Arial"/>
        </w:rPr>
      </w:pPr>
      <w:r w:rsidRPr="00227EB7">
        <w:rPr>
          <w:rFonts w:cs="Arial"/>
        </w:rPr>
        <w:t>...............................................................</w:t>
      </w:r>
    </w:p>
    <w:p w14:paraId="4232DF38" w14:textId="77777777" w:rsidR="0092465C" w:rsidRPr="00227EB7" w:rsidRDefault="0092465C" w:rsidP="0092465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4AA5258" w14:textId="77777777" w:rsidR="0092465C" w:rsidRPr="00227EB7" w:rsidRDefault="0092465C" w:rsidP="0092465C">
      <w:pPr>
        <w:spacing w:line="240" w:lineRule="auto"/>
        <w:ind w:left="720" w:right="720"/>
        <w:rPr>
          <w:rFonts w:cs="Arial"/>
        </w:rPr>
      </w:pPr>
    </w:p>
    <w:p w14:paraId="0525BC22" w14:textId="77777777" w:rsidR="0092465C" w:rsidRPr="00227EB7" w:rsidRDefault="0092465C" w:rsidP="0092465C">
      <w:pPr>
        <w:spacing w:line="240" w:lineRule="auto"/>
        <w:ind w:left="720" w:right="720"/>
        <w:rPr>
          <w:rFonts w:cs="Arial"/>
        </w:rPr>
      </w:pPr>
    </w:p>
    <w:p w14:paraId="13AF26BE" w14:textId="77777777" w:rsidR="0092465C" w:rsidRPr="00227EB7" w:rsidRDefault="0092465C" w:rsidP="009246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16DF7F4" w14:textId="77777777" w:rsidR="0092465C" w:rsidRPr="00227EB7" w:rsidRDefault="0092465C" w:rsidP="0092465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2CE1692" w14:textId="77777777" w:rsidR="0092465C" w:rsidRPr="00227EB7" w:rsidRDefault="0092465C" w:rsidP="009246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744AB18" w14:textId="77777777" w:rsidR="0092465C" w:rsidRPr="00227EB7" w:rsidRDefault="0092465C" w:rsidP="009246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647936" w14:textId="77777777" w:rsidR="0092465C" w:rsidRPr="00227EB7" w:rsidRDefault="0092465C" w:rsidP="009246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98AB6A6" w14:textId="77777777" w:rsidR="0092465C" w:rsidRPr="00227EB7" w:rsidRDefault="0092465C" w:rsidP="009246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8DFAAF" w14:textId="156BD8B9" w:rsidR="0092465C" w:rsidRPr="00227EB7" w:rsidRDefault="0092465C" w:rsidP="0092465C">
      <w:pPr>
        <w:spacing w:line="240" w:lineRule="auto"/>
        <w:ind w:left="720" w:right="720"/>
        <w:rPr>
          <w:rFonts w:cs="Arial"/>
        </w:rPr>
      </w:pPr>
      <w:r w:rsidRPr="00227EB7">
        <w:rPr>
          <w:rFonts w:cs="Arial"/>
        </w:rPr>
        <w:t>In effect from passage.</w:t>
      </w:r>
    </w:p>
    <w:p w14:paraId="36D6F97F" w14:textId="77777777" w:rsidR="0092465C" w:rsidRPr="00227EB7" w:rsidRDefault="0092465C" w:rsidP="009246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2E4285" w14:textId="77777777" w:rsidR="0092465C" w:rsidRPr="00227EB7" w:rsidRDefault="0092465C" w:rsidP="009246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BAC9CD"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DDC7D16" w14:textId="77777777" w:rsidR="0092465C" w:rsidRPr="00227EB7" w:rsidRDefault="0092465C" w:rsidP="0092465C">
      <w:pPr>
        <w:tabs>
          <w:tab w:val="center" w:pos="2610"/>
        </w:tabs>
        <w:spacing w:line="240" w:lineRule="auto"/>
        <w:ind w:right="720"/>
        <w:rPr>
          <w:rFonts w:cs="Arial"/>
        </w:rPr>
      </w:pPr>
      <w:r w:rsidRPr="00227EB7">
        <w:rPr>
          <w:rFonts w:cs="Arial"/>
          <w:i/>
          <w:iCs/>
        </w:rPr>
        <w:tab/>
        <w:t>Clerk of the House of Delegates</w:t>
      </w:r>
    </w:p>
    <w:p w14:paraId="1EB79700"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428A4F5"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4D0932"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46693DC" w14:textId="77777777" w:rsidR="0092465C" w:rsidRPr="00227EB7" w:rsidRDefault="0092465C" w:rsidP="0092465C">
      <w:pPr>
        <w:tabs>
          <w:tab w:val="left" w:pos="-1255"/>
          <w:tab w:val="left" w:pos="-720"/>
          <w:tab w:val="center" w:pos="3960"/>
        </w:tabs>
        <w:spacing w:line="240" w:lineRule="auto"/>
        <w:ind w:right="720"/>
        <w:rPr>
          <w:rFonts w:cs="Arial"/>
        </w:rPr>
      </w:pPr>
      <w:r w:rsidRPr="00227EB7">
        <w:rPr>
          <w:rFonts w:cs="Arial"/>
          <w:i/>
          <w:iCs/>
        </w:rPr>
        <w:tab/>
        <w:t>Clerk of the Senate</w:t>
      </w:r>
    </w:p>
    <w:p w14:paraId="1E4350D1"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801900"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4BDBE2"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13F4080" w14:textId="77777777" w:rsidR="0092465C" w:rsidRPr="00227EB7" w:rsidRDefault="0092465C" w:rsidP="0092465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29A2858"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0A9A81"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D6007B"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0DD62AC" w14:textId="77777777" w:rsidR="0092465C" w:rsidRPr="00227EB7" w:rsidRDefault="0092465C" w:rsidP="0092465C">
      <w:pPr>
        <w:tabs>
          <w:tab w:val="center" w:pos="6210"/>
        </w:tabs>
        <w:spacing w:line="240" w:lineRule="auto"/>
        <w:ind w:right="720"/>
        <w:rPr>
          <w:rFonts w:cs="Arial"/>
        </w:rPr>
      </w:pPr>
      <w:r w:rsidRPr="00227EB7">
        <w:rPr>
          <w:rFonts w:cs="Arial"/>
        </w:rPr>
        <w:tab/>
      </w:r>
      <w:r w:rsidRPr="00227EB7">
        <w:rPr>
          <w:rFonts w:cs="Arial"/>
          <w:i/>
          <w:iCs/>
        </w:rPr>
        <w:t>President of the Senate</w:t>
      </w:r>
    </w:p>
    <w:p w14:paraId="581F4137"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15C7ED"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A3ACFB" w14:textId="77777777" w:rsidR="0092465C" w:rsidRPr="00227EB7" w:rsidRDefault="0092465C" w:rsidP="009246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A3009E1" w14:textId="77777777" w:rsidR="0092465C" w:rsidRPr="00227EB7" w:rsidRDefault="0092465C" w:rsidP="0092465C">
      <w:pPr>
        <w:spacing w:line="240" w:lineRule="auto"/>
        <w:ind w:right="720"/>
        <w:jc w:val="both"/>
        <w:rPr>
          <w:rFonts w:cs="Arial"/>
        </w:rPr>
      </w:pPr>
    </w:p>
    <w:p w14:paraId="3FF7B768" w14:textId="77777777" w:rsidR="0092465C" w:rsidRPr="00227EB7" w:rsidRDefault="0092465C" w:rsidP="0092465C">
      <w:pPr>
        <w:spacing w:line="240" w:lineRule="auto"/>
        <w:ind w:right="720"/>
        <w:jc w:val="both"/>
        <w:rPr>
          <w:rFonts w:cs="Arial"/>
        </w:rPr>
      </w:pPr>
    </w:p>
    <w:p w14:paraId="1D43F33D" w14:textId="77777777" w:rsidR="0092465C" w:rsidRPr="00227EB7" w:rsidRDefault="0092465C" w:rsidP="0092465C">
      <w:pPr>
        <w:spacing w:line="240" w:lineRule="auto"/>
        <w:ind w:left="720" w:right="720"/>
        <w:jc w:val="both"/>
        <w:rPr>
          <w:rFonts w:cs="Arial"/>
        </w:rPr>
      </w:pPr>
    </w:p>
    <w:p w14:paraId="52D7388F" w14:textId="2C27E4F0" w:rsidR="0092465C" w:rsidRPr="00227EB7" w:rsidRDefault="0092465C" w:rsidP="0092465C">
      <w:pPr>
        <w:tabs>
          <w:tab w:val="left" w:pos="1080"/>
        </w:tabs>
        <w:spacing w:line="240" w:lineRule="auto"/>
        <w:ind w:left="720" w:right="720"/>
        <w:jc w:val="both"/>
        <w:rPr>
          <w:rFonts w:cs="Arial"/>
        </w:rPr>
      </w:pPr>
      <w:r w:rsidRPr="00227EB7">
        <w:rPr>
          <w:rFonts w:cs="Arial"/>
        </w:rPr>
        <w:tab/>
        <w:t>The within .................................................. this the...........................................</w:t>
      </w:r>
    </w:p>
    <w:p w14:paraId="25A1B824" w14:textId="77777777" w:rsidR="0092465C" w:rsidRPr="00227EB7" w:rsidRDefault="0092465C" w:rsidP="0092465C">
      <w:pPr>
        <w:tabs>
          <w:tab w:val="left" w:pos="1080"/>
        </w:tabs>
        <w:spacing w:line="240" w:lineRule="auto"/>
        <w:ind w:left="720" w:right="720"/>
        <w:jc w:val="both"/>
        <w:rPr>
          <w:rFonts w:cs="Arial"/>
        </w:rPr>
      </w:pPr>
    </w:p>
    <w:p w14:paraId="48221006" w14:textId="77777777" w:rsidR="0092465C" w:rsidRPr="00227EB7" w:rsidRDefault="0092465C" w:rsidP="0092465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DCD92F0" w14:textId="77777777" w:rsidR="0092465C" w:rsidRPr="00227EB7" w:rsidRDefault="0092465C" w:rsidP="0092465C">
      <w:pPr>
        <w:spacing w:line="240" w:lineRule="auto"/>
        <w:ind w:left="720" w:right="720"/>
        <w:jc w:val="both"/>
        <w:rPr>
          <w:rFonts w:cs="Arial"/>
        </w:rPr>
      </w:pPr>
    </w:p>
    <w:p w14:paraId="328AFC72" w14:textId="77777777" w:rsidR="0092465C" w:rsidRPr="00227EB7" w:rsidRDefault="0092465C" w:rsidP="0092465C">
      <w:pPr>
        <w:spacing w:line="240" w:lineRule="auto"/>
        <w:ind w:left="720" w:right="720"/>
        <w:jc w:val="both"/>
        <w:rPr>
          <w:rFonts w:cs="Arial"/>
        </w:rPr>
      </w:pPr>
    </w:p>
    <w:p w14:paraId="1903738A" w14:textId="77777777" w:rsidR="0092465C" w:rsidRPr="00227EB7" w:rsidRDefault="0092465C" w:rsidP="0092465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4742B9B" w14:textId="77777777" w:rsidR="0092465C" w:rsidRPr="0089333F" w:rsidRDefault="0092465C" w:rsidP="0092465C">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8C17BEA" w14:textId="4A4EE219" w:rsidR="00EE1FB3" w:rsidRPr="00CE1D60" w:rsidRDefault="00EE1FB3" w:rsidP="0092465C">
      <w:pPr>
        <w:pStyle w:val="SupplementalText"/>
        <w:widowControl/>
        <w:rPr>
          <w:color w:val="auto"/>
        </w:rPr>
      </w:pPr>
    </w:p>
    <w:sectPr w:rsidR="00EE1FB3" w:rsidRPr="00CE1D60" w:rsidSect="00482C29">
      <w:headerReference w:type="default" r:id="rId17"/>
      <w:footerReference w:type="default" r:id="rId18"/>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50534"/>
      <w:docPartObj>
        <w:docPartGallery w:val="Page Numbers (Bottom of Page)"/>
        <w:docPartUnique/>
      </w:docPartObj>
    </w:sdtPr>
    <w:sdtEndPr>
      <w:rPr>
        <w:noProof/>
      </w:rPr>
    </w:sdtEndPr>
    <w:sdtContent>
      <w:p w14:paraId="68EE997C" w14:textId="5657B22A" w:rsidR="006523EC" w:rsidRDefault="006523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573419"/>
      <w:docPartObj>
        <w:docPartGallery w:val="Page Numbers (Bottom of Page)"/>
        <w:docPartUnique/>
      </w:docPartObj>
    </w:sdtPr>
    <w:sdtEndPr>
      <w:rPr>
        <w:noProof/>
      </w:rPr>
    </w:sdtEndPr>
    <w:sdtContent>
      <w:p w14:paraId="43A5A3B8" w14:textId="5563C700" w:rsidR="006523EC" w:rsidRDefault="00A451EB">
        <w:pPr>
          <w:pStyle w:val="Footer"/>
          <w:jc w:val="center"/>
        </w:pPr>
      </w:p>
    </w:sdtContent>
  </w:sdt>
  <w:p w14:paraId="29594E92" w14:textId="77777777" w:rsidR="00A37222" w:rsidRDefault="00A372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D2D3" w14:textId="25601B2E" w:rsidR="0092465C" w:rsidRPr="00825AB6" w:rsidRDefault="0092465C" w:rsidP="00825A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781715"/>
      <w:docPartObj>
        <w:docPartGallery w:val="Page Numbers (Bottom of Page)"/>
        <w:docPartUnique/>
      </w:docPartObj>
    </w:sdtPr>
    <w:sdtEndPr>
      <w:rPr>
        <w:noProof/>
      </w:rPr>
    </w:sdtEndPr>
    <w:sdtContent>
      <w:p w14:paraId="123E9153" w14:textId="77777777" w:rsidR="00825AB6" w:rsidRDefault="00825A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77777777" w:rsidR="002A0269" w:rsidRPr="00B844FE" w:rsidRDefault="00A451EB">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E7ED" w14:textId="653AE38B" w:rsidR="00955448" w:rsidRDefault="009E38E7">
    <w:pPr>
      <w:pStyle w:val="Header"/>
    </w:pPr>
    <w:r>
      <w:t>Enr</w:t>
    </w:r>
    <w:r w:rsidR="00955448">
      <w:t xml:space="preserve"> HB 3313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AEFB" w14:textId="77777777" w:rsidR="00482C29" w:rsidRDefault="00482C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E608" w14:textId="77777777" w:rsidR="0092465C" w:rsidRDefault="0092465C" w:rsidP="0092465C">
    <w:pPr>
      <w:pStyle w:val="Header"/>
    </w:pPr>
    <w:r>
      <w:t>Enr HB 3313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9B40" w14:textId="1D2CB54D" w:rsidR="0092465C" w:rsidRPr="00825AB6" w:rsidRDefault="0092465C" w:rsidP="00825A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0D45" w14:textId="77777777" w:rsidR="00825AB6" w:rsidRDefault="00825AB6" w:rsidP="0092465C">
    <w:pPr>
      <w:pStyle w:val="Header"/>
    </w:pPr>
    <w:r>
      <w:t>Enr HB 3313</w:t>
    </w:r>
  </w:p>
  <w:p w14:paraId="41F403E8" w14:textId="77777777" w:rsidR="00825AB6" w:rsidRPr="0092465C" w:rsidRDefault="00825AB6" w:rsidP="0092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9C3"/>
    <w:rsid w:val="0000526A"/>
    <w:rsid w:val="000508FE"/>
    <w:rsid w:val="00052C4A"/>
    <w:rsid w:val="00083208"/>
    <w:rsid w:val="00085D22"/>
    <w:rsid w:val="000A2D92"/>
    <w:rsid w:val="000C5C77"/>
    <w:rsid w:val="0010070F"/>
    <w:rsid w:val="00125006"/>
    <w:rsid w:val="00130F7B"/>
    <w:rsid w:val="0015112E"/>
    <w:rsid w:val="00154163"/>
    <w:rsid w:val="001552E7"/>
    <w:rsid w:val="00190A37"/>
    <w:rsid w:val="001C279E"/>
    <w:rsid w:val="001C370A"/>
    <w:rsid w:val="001D1662"/>
    <w:rsid w:val="001D459E"/>
    <w:rsid w:val="00205391"/>
    <w:rsid w:val="00234510"/>
    <w:rsid w:val="0027011C"/>
    <w:rsid w:val="00274200"/>
    <w:rsid w:val="00287CE2"/>
    <w:rsid w:val="002A0269"/>
    <w:rsid w:val="002A14C6"/>
    <w:rsid w:val="002A3C5B"/>
    <w:rsid w:val="002A5469"/>
    <w:rsid w:val="002A5769"/>
    <w:rsid w:val="002C086A"/>
    <w:rsid w:val="002C42A4"/>
    <w:rsid w:val="002E0B14"/>
    <w:rsid w:val="002F0EC7"/>
    <w:rsid w:val="002F119F"/>
    <w:rsid w:val="00303684"/>
    <w:rsid w:val="0030622E"/>
    <w:rsid w:val="00314854"/>
    <w:rsid w:val="00320CD1"/>
    <w:rsid w:val="00345F68"/>
    <w:rsid w:val="00376808"/>
    <w:rsid w:val="003F077E"/>
    <w:rsid w:val="003F2A46"/>
    <w:rsid w:val="0042565E"/>
    <w:rsid w:val="00434155"/>
    <w:rsid w:val="00482C29"/>
    <w:rsid w:val="0049386C"/>
    <w:rsid w:val="004A72BF"/>
    <w:rsid w:val="004C13DD"/>
    <w:rsid w:val="004E3441"/>
    <w:rsid w:val="00545DBE"/>
    <w:rsid w:val="005A5366"/>
    <w:rsid w:val="005C343D"/>
    <w:rsid w:val="006057A9"/>
    <w:rsid w:val="00615EA2"/>
    <w:rsid w:val="00637E73"/>
    <w:rsid w:val="006523EC"/>
    <w:rsid w:val="006865E9"/>
    <w:rsid w:val="00691F3E"/>
    <w:rsid w:val="00694BFB"/>
    <w:rsid w:val="006A106B"/>
    <w:rsid w:val="006B0844"/>
    <w:rsid w:val="006B1407"/>
    <w:rsid w:val="006D4036"/>
    <w:rsid w:val="006E42E4"/>
    <w:rsid w:val="006F05E0"/>
    <w:rsid w:val="00720C39"/>
    <w:rsid w:val="00764661"/>
    <w:rsid w:val="00790601"/>
    <w:rsid w:val="007C78D1"/>
    <w:rsid w:val="007F1CF5"/>
    <w:rsid w:val="007F6A61"/>
    <w:rsid w:val="00825AB6"/>
    <w:rsid w:val="00826C0E"/>
    <w:rsid w:val="00834EDE"/>
    <w:rsid w:val="008579F6"/>
    <w:rsid w:val="008736AA"/>
    <w:rsid w:val="008D275D"/>
    <w:rsid w:val="008E2C9E"/>
    <w:rsid w:val="008F66F4"/>
    <w:rsid w:val="00913C51"/>
    <w:rsid w:val="00922065"/>
    <w:rsid w:val="0092465C"/>
    <w:rsid w:val="00934769"/>
    <w:rsid w:val="00955448"/>
    <w:rsid w:val="00956A95"/>
    <w:rsid w:val="00962DEC"/>
    <w:rsid w:val="00980327"/>
    <w:rsid w:val="0098653C"/>
    <w:rsid w:val="009D238E"/>
    <w:rsid w:val="009D4236"/>
    <w:rsid w:val="009E38E7"/>
    <w:rsid w:val="009F1067"/>
    <w:rsid w:val="00A135DE"/>
    <w:rsid w:val="00A31E01"/>
    <w:rsid w:val="00A37222"/>
    <w:rsid w:val="00A451EB"/>
    <w:rsid w:val="00A5016D"/>
    <w:rsid w:val="00A527AD"/>
    <w:rsid w:val="00A53870"/>
    <w:rsid w:val="00A718CF"/>
    <w:rsid w:val="00A74F57"/>
    <w:rsid w:val="00A7765A"/>
    <w:rsid w:val="00A84D0B"/>
    <w:rsid w:val="00AA4244"/>
    <w:rsid w:val="00AB5376"/>
    <w:rsid w:val="00AE48A0"/>
    <w:rsid w:val="00B125B1"/>
    <w:rsid w:val="00B16F25"/>
    <w:rsid w:val="00B24422"/>
    <w:rsid w:val="00B25764"/>
    <w:rsid w:val="00B62FA2"/>
    <w:rsid w:val="00B80C20"/>
    <w:rsid w:val="00B82CD6"/>
    <w:rsid w:val="00B844FE"/>
    <w:rsid w:val="00BC562B"/>
    <w:rsid w:val="00C130D8"/>
    <w:rsid w:val="00C1562A"/>
    <w:rsid w:val="00C25807"/>
    <w:rsid w:val="00C306AC"/>
    <w:rsid w:val="00C33014"/>
    <w:rsid w:val="00C33434"/>
    <w:rsid w:val="00C33496"/>
    <w:rsid w:val="00C34869"/>
    <w:rsid w:val="00C42EB6"/>
    <w:rsid w:val="00C579C3"/>
    <w:rsid w:val="00C77EEF"/>
    <w:rsid w:val="00C817F9"/>
    <w:rsid w:val="00C85096"/>
    <w:rsid w:val="00CB20EF"/>
    <w:rsid w:val="00CC6AFF"/>
    <w:rsid w:val="00CD12CB"/>
    <w:rsid w:val="00CD36CF"/>
    <w:rsid w:val="00CE1D60"/>
    <w:rsid w:val="00CF1DCA"/>
    <w:rsid w:val="00D14CA1"/>
    <w:rsid w:val="00D32C7E"/>
    <w:rsid w:val="00D43B85"/>
    <w:rsid w:val="00D5075D"/>
    <w:rsid w:val="00D579FC"/>
    <w:rsid w:val="00D73071"/>
    <w:rsid w:val="00D850E8"/>
    <w:rsid w:val="00DA77FB"/>
    <w:rsid w:val="00DC22BE"/>
    <w:rsid w:val="00DD16EF"/>
    <w:rsid w:val="00DE526B"/>
    <w:rsid w:val="00DF199D"/>
    <w:rsid w:val="00E01542"/>
    <w:rsid w:val="00E21DCD"/>
    <w:rsid w:val="00E241BC"/>
    <w:rsid w:val="00E31CAA"/>
    <w:rsid w:val="00E365F1"/>
    <w:rsid w:val="00E45373"/>
    <w:rsid w:val="00E62F48"/>
    <w:rsid w:val="00E831B3"/>
    <w:rsid w:val="00E87A39"/>
    <w:rsid w:val="00EE1FB3"/>
    <w:rsid w:val="00EE70CB"/>
    <w:rsid w:val="00F00CE0"/>
    <w:rsid w:val="00F13099"/>
    <w:rsid w:val="00F27F4A"/>
    <w:rsid w:val="00F41CA2"/>
    <w:rsid w:val="00F62EFB"/>
    <w:rsid w:val="00F662DA"/>
    <w:rsid w:val="00F76AEE"/>
    <w:rsid w:val="00F809AB"/>
    <w:rsid w:val="00F92BEE"/>
    <w:rsid w:val="00F939A4"/>
    <w:rsid w:val="00FA7B09"/>
    <w:rsid w:val="00FC0660"/>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5</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15</cp:revision>
  <cp:lastPrinted>2021-03-19T15:30:00Z</cp:lastPrinted>
  <dcterms:created xsi:type="dcterms:W3CDTF">2021-04-12T16:08:00Z</dcterms:created>
  <dcterms:modified xsi:type="dcterms:W3CDTF">2021-04-12T17:15:00Z</dcterms:modified>
</cp:coreProperties>
</file>